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ZGŁOSZENIE UCZESTNICTWA W TURNIEJU III SAUN </w:t>
      </w:r>
    </w:p>
    <w:p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HOT SOMMER CUP</w:t>
      </w:r>
    </w:p>
    <w:p>
      <w:pPr>
        <w:pStyle w:val="Standard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hd w:fill="auto" w:val="clear"/>
        </w:rPr>
        <w:t>25-27.10.2024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28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39"/>
        <w:gridCol w:w="5788"/>
      </w:tblGrid>
      <w:tr>
        <w:trPr/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 I NAZWISKO</w:t>
            </w:r>
          </w:p>
        </w:tc>
        <w:tc>
          <w:tcPr>
            <w:tcW w:w="5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DATA URODZENIA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 ZAMIESZKANIA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NUMER TELEFONU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 E-MAIL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NAZWA OŚRODKA/FIRMY, W KTÓRYM PRACUJE ZAWODNIK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NAZWA SEANSU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OSIĄGNIĘCIA (KWALIFIKACJE, NAGRODY, TYTUŁY)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Przesyłając zgłoszenie uczestnictwa, zgadzam się z: Regulaminem Turnieju III Saun, Regulaminem Strefy Spa, Zasadami Oceniania.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Wyrażam zgodę na nieodpłatne tworzenie materiałów filmowych, zdjęciowych i marketingowych podczas Turnieju na potrzeby dokumentacji wydarzenia i jego promocji, marketingu, również po Turnieju. Poprzez udział w Turnieju zgadzam się jako uczestnik imprezy nieodwołalnie na bezpłatne korzystanie z mojego wizerunku.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Wypełnienie formularza nie jest jednoznaczne z zakwalifikowaniem się do Turnieju z racji ograniczonej ilości miejsc. Termin rejestracji upływa </w:t>
      </w:r>
      <w:r>
        <w:rPr>
          <w:rFonts w:cs="Times New Roman" w:ascii="Times New Roman" w:hAnsi="Times New Roman"/>
          <w:shd w:fill="auto" w:val="clear"/>
        </w:rPr>
        <w:t>14</w:t>
      </w:r>
      <w:r>
        <w:rPr>
          <w:rFonts w:cs="Times New Roman" w:ascii="Times New Roman" w:hAnsi="Times New Roman"/>
          <w:shd w:fill="auto" w:val="clear"/>
        </w:rPr>
        <w:t xml:space="preserve"> </w:t>
      </w:r>
      <w:r>
        <w:rPr>
          <w:rFonts w:cs="Times New Roman" w:ascii="Times New Roman" w:hAnsi="Times New Roman"/>
          <w:shd w:fill="auto" w:val="clear"/>
        </w:rPr>
        <w:t>października</w:t>
      </w:r>
      <w:r>
        <w:rPr>
          <w:rFonts w:cs="Times New Roman" w:ascii="Times New Roman" w:hAnsi="Times New Roman"/>
          <w:shd w:fill="auto" w:val="clear"/>
        </w:rPr>
        <w:t xml:space="preserve"> 2024r. </w:t>
      </w:r>
      <w:r>
        <w:rPr>
          <w:rFonts w:cs="Times New Roman" w:ascii="Times New Roman" w:hAnsi="Times New Roman"/>
        </w:rPr>
        <w:t>Razem ze zgłoszeniem konieczne jest wysłanie zdjęcia Zawodnika (standard techniczny zdjęcia: zdjęcie na jednolitym tle, w wysokiej jakości, bez kompresji).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(podpis zawodnika)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389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b0d6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b0d6e"/>
    <w:rPr>
      <w:kern w:val="2"/>
      <w:szCs w:val="18"/>
      <w:lang w:eastAsia="zh-CN" w:bidi="hi-IN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b0d6e"/>
    <w:rPr>
      <w:b/>
      <w:bCs/>
      <w:kern w:val="2"/>
      <w:szCs w:val="18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b0d6e"/>
    <w:rPr>
      <w:rFonts w:ascii="Tahoma" w:hAnsi="Tahoma"/>
      <w:kern w:val="2"/>
      <w:sz w:val="16"/>
      <w:szCs w:val="14"/>
      <w:lang w:eastAsia="zh-CN" w:bidi="hi-IN"/>
    </w:rPr>
  </w:style>
  <w:style w:type="paragraph" w:styleId="Nagwek" w:customStyle="1">
    <w:name w:val="Nagłówek"/>
    <w:basedOn w:val="Standard"/>
    <w:next w:val="Textbody"/>
    <w:qFormat/>
    <w:rsid w:val="00c34731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c3473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 w:customStyle="1">
    <w:name w:val="Indeks"/>
    <w:basedOn w:val="Standard"/>
    <w:qFormat/>
    <w:rsid w:val="00c34731"/>
    <w:pPr>
      <w:suppressLineNumbers/>
    </w:pPr>
    <w:rPr/>
  </w:style>
  <w:style w:type="paragraph" w:styleId="Standard" w:customStyle="1">
    <w:name w:val="Standard"/>
    <w:qFormat/>
    <w:rsid w:val="00c3473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rsid w:val="00c34731"/>
    <w:pPr>
      <w:spacing w:lineRule="auto" w:line="288" w:before="0" w:after="140"/>
    </w:pPr>
    <w:rPr/>
  </w:style>
  <w:style w:type="paragraph" w:styleId="Legenda1" w:customStyle="1">
    <w:name w:val="Legenda1"/>
    <w:basedOn w:val="Standard"/>
    <w:qFormat/>
    <w:rsid w:val="00c34731"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rsid w:val="00c34731"/>
    <w:pPr>
      <w:suppressLineNumbers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5b0d6e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b0d6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0d6e"/>
    <w:pPr/>
    <w:rPr>
      <w:rFonts w:ascii="Tahoma" w:hAnsi="Tahoma"/>
      <w:sz w:val="16"/>
      <w:szCs w:val="1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8A448-A43D-4A30-83AB-38EBEFBC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ZGŁOSZENIE UCZESTNICTWA W MISTRZOSTWACH SAUNAMISTRZÓW EKSTREMALNYCH</Template>
  <TotalTime>21</TotalTime>
  <Application>LibreOffice/24.2.5.2$Linux_X86_64 LibreOffice_project/420$Build-2</Application>
  <AppVersion>15.0000</AppVersion>
  <Pages>1</Pages>
  <Words>130</Words>
  <Characters>906</Characters>
  <CharactersWithSpaces>1187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2023-01-06T13:27:00Z</dcterms:created>
  <dc:creator>Arczi</dc:creator>
  <dc:description/>
  <dc:language>pl-PL</dc:language>
  <cp:lastModifiedBy/>
  <cp:lastPrinted>2017-03-06T12:44:00Z</cp:lastPrinted>
  <dcterms:modified xsi:type="dcterms:W3CDTF">2024-09-08T20:52:11Z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