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F1C8" w14:textId="058BB83E" w:rsidR="00C34731" w:rsidRDefault="00E70DDF">
      <w:pPr>
        <w:pStyle w:val="Standard"/>
        <w:jc w:val="center"/>
        <w:rPr>
          <w:rFonts w:hint="eastAsia"/>
        </w:rPr>
      </w:pPr>
      <w:r>
        <w:t>ZGŁOSZENIE UCZESTNICTWA W</w:t>
      </w:r>
      <w:r w:rsidR="00B219E5">
        <w:t xml:space="preserve"> V</w:t>
      </w:r>
      <w:r>
        <w:t xml:space="preserve"> MISTRZOSTWACH SAUNAMISTRZÓW EKSTREMALNYCH</w:t>
      </w:r>
      <w:r w:rsidR="002319BF">
        <w:t xml:space="preserve"> „HOT SOMMER CUP”</w:t>
      </w:r>
    </w:p>
    <w:p w14:paraId="51A9639E" w14:textId="77777777" w:rsidR="00C34731" w:rsidRDefault="00C34731">
      <w:pPr>
        <w:pStyle w:val="Standard"/>
        <w:jc w:val="center"/>
        <w:rPr>
          <w:rFonts w:hint="eastAsia"/>
        </w:rPr>
      </w:pPr>
    </w:p>
    <w:p w14:paraId="6A5F75B2" w14:textId="77777777" w:rsidR="00C34731" w:rsidRDefault="00C34731">
      <w:pPr>
        <w:pStyle w:val="Standard"/>
        <w:jc w:val="center"/>
        <w:rPr>
          <w:rFonts w:hint="eastAsia"/>
        </w:rPr>
      </w:pPr>
    </w:p>
    <w:tbl>
      <w:tblPr>
        <w:tblW w:w="962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5788"/>
      </w:tblGrid>
      <w:tr w:rsidR="00C34731" w:rsidRPr="005B0D6E" w14:paraId="0E97E14F" w14:textId="77777777" w:rsidTr="005B0D6E"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30A93" w14:textId="77777777" w:rsidR="00C34731" w:rsidRPr="005B0D6E" w:rsidRDefault="00E70DDF">
            <w:pPr>
              <w:pStyle w:val="TableContents"/>
              <w:rPr>
                <w:rFonts w:hint="eastAsia"/>
                <w:sz w:val="22"/>
              </w:rPr>
            </w:pPr>
            <w:r w:rsidRPr="005B0D6E">
              <w:rPr>
                <w:sz w:val="22"/>
              </w:rPr>
              <w:t>IMIĘ I NAZWISKO</w:t>
            </w:r>
          </w:p>
        </w:tc>
        <w:tc>
          <w:tcPr>
            <w:tcW w:w="5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8C3C" w14:textId="77777777" w:rsidR="00C34731" w:rsidRPr="005B0D6E" w:rsidRDefault="00C34731">
            <w:pPr>
              <w:pStyle w:val="TableContents"/>
              <w:rPr>
                <w:rFonts w:hint="eastAsia"/>
                <w:sz w:val="22"/>
              </w:rPr>
            </w:pPr>
          </w:p>
          <w:p w14:paraId="74F5A3C0" w14:textId="77777777" w:rsidR="00C34731" w:rsidRPr="005B0D6E" w:rsidRDefault="00C34731">
            <w:pPr>
              <w:pStyle w:val="TableContents"/>
              <w:rPr>
                <w:rFonts w:hint="eastAsia"/>
                <w:sz w:val="22"/>
              </w:rPr>
            </w:pPr>
          </w:p>
        </w:tc>
      </w:tr>
      <w:tr w:rsidR="00C34731" w:rsidRPr="005B0D6E" w14:paraId="656D0579" w14:textId="77777777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3E2E" w14:textId="77777777" w:rsidR="00C34731" w:rsidRPr="005B0D6E" w:rsidRDefault="00E70DDF">
            <w:pPr>
              <w:pStyle w:val="TableContents"/>
              <w:rPr>
                <w:rFonts w:hint="eastAsia"/>
                <w:sz w:val="22"/>
              </w:rPr>
            </w:pPr>
            <w:r w:rsidRPr="005B0D6E">
              <w:rPr>
                <w:sz w:val="22"/>
              </w:rPr>
              <w:t>DATA URODZENIA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D6A8B" w14:textId="77777777" w:rsidR="00C34731" w:rsidRPr="005B0D6E" w:rsidRDefault="00C34731" w:rsidP="00FD5C22">
            <w:pPr>
              <w:pStyle w:val="TableContents"/>
              <w:rPr>
                <w:rFonts w:hint="eastAsia"/>
                <w:sz w:val="22"/>
              </w:rPr>
            </w:pPr>
          </w:p>
        </w:tc>
      </w:tr>
      <w:tr w:rsidR="00C34731" w:rsidRPr="005B0D6E" w14:paraId="1F71294D" w14:textId="77777777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7EEE4" w14:textId="77777777" w:rsidR="00C34731" w:rsidRPr="005B0D6E" w:rsidRDefault="00E70DDF">
            <w:pPr>
              <w:pStyle w:val="TableContents"/>
              <w:rPr>
                <w:rFonts w:hint="eastAsia"/>
                <w:sz w:val="22"/>
              </w:rPr>
            </w:pPr>
            <w:r w:rsidRPr="005B0D6E">
              <w:rPr>
                <w:sz w:val="22"/>
              </w:rPr>
              <w:t>ADRES ZAMIESZKANIA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464EF" w14:textId="77777777" w:rsidR="00C34731" w:rsidRPr="005B0D6E" w:rsidRDefault="00C34731" w:rsidP="00FD5C22">
            <w:pPr>
              <w:pStyle w:val="TableContents"/>
              <w:rPr>
                <w:rFonts w:hint="eastAsia"/>
                <w:sz w:val="22"/>
              </w:rPr>
            </w:pPr>
          </w:p>
        </w:tc>
      </w:tr>
      <w:tr w:rsidR="00C34731" w:rsidRPr="005B0D6E" w14:paraId="6D13484B" w14:textId="77777777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27D8" w14:textId="77777777" w:rsidR="00C34731" w:rsidRPr="005B0D6E" w:rsidRDefault="00E70DDF">
            <w:pPr>
              <w:pStyle w:val="TableContents"/>
              <w:rPr>
                <w:rFonts w:hint="eastAsia"/>
                <w:sz w:val="22"/>
              </w:rPr>
            </w:pPr>
            <w:r w:rsidRPr="005B0D6E">
              <w:rPr>
                <w:sz w:val="22"/>
              </w:rPr>
              <w:t>NUMER TELEFONU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75E23" w14:textId="77777777" w:rsidR="00C34731" w:rsidRPr="005B0D6E" w:rsidRDefault="00C34731" w:rsidP="00FD5C22">
            <w:pPr>
              <w:pStyle w:val="TableContents"/>
              <w:rPr>
                <w:rFonts w:hint="eastAsia"/>
                <w:sz w:val="22"/>
              </w:rPr>
            </w:pPr>
          </w:p>
        </w:tc>
      </w:tr>
      <w:tr w:rsidR="00C34731" w:rsidRPr="005B0D6E" w14:paraId="64371EBB" w14:textId="77777777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94E73" w14:textId="77777777" w:rsidR="00C34731" w:rsidRPr="005B0D6E" w:rsidRDefault="00E70DDF">
            <w:pPr>
              <w:pStyle w:val="TableContents"/>
              <w:rPr>
                <w:rFonts w:hint="eastAsia"/>
                <w:sz w:val="22"/>
              </w:rPr>
            </w:pPr>
            <w:r w:rsidRPr="005B0D6E">
              <w:rPr>
                <w:sz w:val="22"/>
              </w:rPr>
              <w:t>ADRES E-MAIL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34628" w14:textId="77777777" w:rsidR="00C34731" w:rsidRPr="005B0D6E" w:rsidRDefault="00C34731" w:rsidP="00FD5C22">
            <w:pPr>
              <w:pStyle w:val="TableContents"/>
              <w:rPr>
                <w:rFonts w:hint="eastAsia"/>
                <w:sz w:val="22"/>
              </w:rPr>
            </w:pPr>
          </w:p>
        </w:tc>
      </w:tr>
      <w:tr w:rsidR="00C34731" w:rsidRPr="005B0D6E" w14:paraId="1DD71832" w14:textId="77777777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2E099" w14:textId="77777777" w:rsidR="00C34731" w:rsidRPr="005B0D6E" w:rsidRDefault="00E70DDF">
            <w:pPr>
              <w:pStyle w:val="TableContents"/>
              <w:rPr>
                <w:rFonts w:hint="eastAsia"/>
                <w:sz w:val="22"/>
              </w:rPr>
            </w:pPr>
            <w:r w:rsidRPr="005B0D6E">
              <w:rPr>
                <w:sz w:val="22"/>
              </w:rPr>
              <w:t>NAZWA OŚRODKA/FIRMY, W KTÓRYM PRACUJE ZAWODNIK/DRUŻYNA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F204D" w14:textId="77777777" w:rsidR="00C34731" w:rsidRPr="005B0D6E" w:rsidRDefault="00C34731">
            <w:pPr>
              <w:pStyle w:val="TableContents"/>
              <w:rPr>
                <w:rFonts w:hint="eastAsia"/>
                <w:sz w:val="22"/>
              </w:rPr>
            </w:pPr>
          </w:p>
        </w:tc>
      </w:tr>
      <w:tr w:rsidR="00C34731" w:rsidRPr="005B0D6E" w14:paraId="4BE005D1" w14:textId="77777777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7F10E" w14:textId="77777777" w:rsidR="00C34731" w:rsidRPr="005B0D6E" w:rsidRDefault="00E70DDF">
            <w:pPr>
              <w:pStyle w:val="TableContents"/>
              <w:rPr>
                <w:rFonts w:hint="eastAsia"/>
                <w:sz w:val="22"/>
              </w:rPr>
            </w:pPr>
            <w:r w:rsidRPr="005B0D6E">
              <w:rPr>
                <w:sz w:val="22"/>
              </w:rPr>
              <w:t>NAZWA SEANSU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79D73" w14:textId="77777777" w:rsidR="00C34731" w:rsidRPr="005B0D6E" w:rsidRDefault="00C34731" w:rsidP="00FD5C22">
            <w:pPr>
              <w:pStyle w:val="TableContents"/>
              <w:rPr>
                <w:rFonts w:hint="eastAsia"/>
                <w:sz w:val="22"/>
              </w:rPr>
            </w:pPr>
          </w:p>
        </w:tc>
      </w:tr>
      <w:tr w:rsidR="00C34731" w:rsidRPr="005B0D6E" w14:paraId="4A0791B8" w14:textId="77777777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BEFE0" w14:textId="77777777" w:rsidR="00C34731" w:rsidRPr="005B0D6E" w:rsidRDefault="00E70DDF">
            <w:pPr>
              <w:pStyle w:val="TableContents"/>
              <w:rPr>
                <w:rFonts w:hint="eastAsia"/>
                <w:sz w:val="22"/>
              </w:rPr>
            </w:pPr>
            <w:r w:rsidRPr="005B0D6E">
              <w:rPr>
                <w:sz w:val="22"/>
              </w:rPr>
              <w:t>OSIĄGNIĘCIA (KWALIFIKACJE, NAGRODY, TYTUŁY)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E531F" w14:textId="77777777" w:rsidR="00C167EB" w:rsidRPr="005B0D6E" w:rsidRDefault="00C167EB" w:rsidP="005B0D6E">
            <w:pPr>
              <w:pStyle w:val="TableContents"/>
              <w:rPr>
                <w:rFonts w:hint="eastAsia"/>
                <w:sz w:val="22"/>
              </w:rPr>
            </w:pPr>
          </w:p>
        </w:tc>
      </w:tr>
    </w:tbl>
    <w:p w14:paraId="1F6E284C" w14:textId="77777777" w:rsidR="00C34731" w:rsidRPr="005B0D6E" w:rsidRDefault="00C34731">
      <w:pPr>
        <w:pStyle w:val="Standard"/>
        <w:rPr>
          <w:rFonts w:hint="eastAsia"/>
          <w:sz w:val="22"/>
        </w:rPr>
      </w:pPr>
    </w:p>
    <w:p w14:paraId="600CA707" w14:textId="77777777" w:rsidR="00C34731" w:rsidRPr="005B0D6E" w:rsidRDefault="00C34731">
      <w:pPr>
        <w:pStyle w:val="Standard"/>
        <w:rPr>
          <w:rFonts w:hint="eastAsia"/>
          <w:sz w:val="22"/>
        </w:rPr>
      </w:pPr>
    </w:p>
    <w:p w14:paraId="607092F4" w14:textId="77777777" w:rsidR="00C34731" w:rsidRPr="005B0D6E" w:rsidRDefault="00C34731">
      <w:pPr>
        <w:pStyle w:val="Standard"/>
        <w:rPr>
          <w:rFonts w:hint="eastAsia"/>
          <w:sz w:val="22"/>
        </w:rPr>
      </w:pPr>
    </w:p>
    <w:p w14:paraId="59C28B8E" w14:textId="77777777" w:rsidR="00C34731" w:rsidRPr="005B0D6E" w:rsidRDefault="00E70DDF">
      <w:pPr>
        <w:pStyle w:val="Standard"/>
        <w:jc w:val="both"/>
        <w:rPr>
          <w:rFonts w:hint="eastAsia"/>
          <w:sz w:val="22"/>
        </w:rPr>
      </w:pPr>
      <w:r w:rsidRPr="005B0D6E">
        <w:rPr>
          <w:sz w:val="22"/>
        </w:rPr>
        <w:t>Przesyłając zgłoszenie uczestnictwa, zgadzam się z Regulaminem Mistrzostw. Wyrażam zgodę na nieodpłatne tworzenie materiałów filmowych, zdjęciowych i marketingowych podczas Mistrzostw na potrzeby dokumentacji wydarzenia i jego promocji, marketingu, również po turnieju. Poprzez udział w Mistrzostwach zgadzam się jako uczestnik imprezy nieodwołalnie na bezpłatne korzystanie z mojego wizerunku.</w:t>
      </w:r>
    </w:p>
    <w:p w14:paraId="1770BC87" w14:textId="77777777" w:rsidR="00C34731" w:rsidRPr="005B0D6E" w:rsidRDefault="00C34731">
      <w:pPr>
        <w:pStyle w:val="Standard"/>
        <w:jc w:val="both"/>
        <w:rPr>
          <w:rFonts w:hint="eastAsia"/>
          <w:sz w:val="22"/>
        </w:rPr>
      </w:pPr>
    </w:p>
    <w:p w14:paraId="5AFD36C5" w14:textId="7EA24F90" w:rsidR="00C34731" w:rsidRPr="005B0D6E" w:rsidRDefault="00E70DDF">
      <w:pPr>
        <w:pStyle w:val="Standard"/>
        <w:jc w:val="both"/>
        <w:rPr>
          <w:rFonts w:hint="eastAsia"/>
          <w:sz w:val="22"/>
        </w:rPr>
      </w:pPr>
      <w:r w:rsidRPr="005B0D6E">
        <w:rPr>
          <w:sz w:val="22"/>
        </w:rPr>
        <w:t>Wypełnienie formularza nie jest jednoznaczne z zakwalifikowaniem się do Mistrzostw z racji ograniczonej ilości miej</w:t>
      </w:r>
      <w:r w:rsidR="002319BF">
        <w:rPr>
          <w:sz w:val="22"/>
        </w:rPr>
        <w:t xml:space="preserve">sc. Termin rejestracji upływa </w:t>
      </w:r>
      <w:r w:rsidR="00216153">
        <w:rPr>
          <w:sz w:val="22"/>
        </w:rPr>
        <w:t>31</w:t>
      </w:r>
      <w:r w:rsidR="002319BF">
        <w:rPr>
          <w:sz w:val="22"/>
        </w:rPr>
        <w:t xml:space="preserve"> </w:t>
      </w:r>
      <w:r w:rsidR="00216153">
        <w:rPr>
          <w:sz w:val="22"/>
        </w:rPr>
        <w:t>maja</w:t>
      </w:r>
      <w:r w:rsidR="002319BF">
        <w:rPr>
          <w:sz w:val="22"/>
        </w:rPr>
        <w:t xml:space="preserve"> 20</w:t>
      </w:r>
      <w:r w:rsidR="007A069F">
        <w:rPr>
          <w:sz w:val="22"/>
        </w:rPr>
        <w:t>2</w:t>
      </w:r>
      <w:r w:rsidR="00216153">
        <w:rPr>
          <w:sz w:val="22"/>
        </w:rPr>
        <w:t>4</w:t>
      </w:r>
      <w:r w:rsidRPr="005B0D6E">
        <w:rPr>
          <w:sz w:val="22"/>
        </w:rPr>
        <w:t>r. Razem ze zgłoszeniem konieczne jest wysłanie zdjęcia Zawodnika (standard techniczny zdjęcia: zdjęcie na jednolitym tle w wysokiej jakości bez kompresji).</w:t>
      </w:r>
    </w:p>
    <w:p w14:paraId="3F2B1874" w14:textId="77777777" w:rsidR="00C34731" w:rsidRPr="005B0D6E" w:rsidRDefault="00C34731">
      <w:pPr>
        <w:pStyle w:val="Standard"/>
        <w:jc w:val="both"/>
        <w:rPr>
          <w:rFonts w:hint="eastAsia"/>
          <w:sz w:val="22"/>
        </w:rPr>
      </w:pPr>
    </w:p>
    <w:p w14:paraId="735601C3" w14:textId="77777777" w:rsidR="00C34731" w:rsidRPr="005B0D6E" w:rsidRDefault="00C34731">
      <w:pPr>
        <w:pStyle w:val="Standard"/>
        <w:jc w:val="both"/>
        <w:rPr>
          <w:rFonts w:hint="eastAsia"/>
          <w:sz w:val="22"/>
        </w:rPr>
      </w:pPr>
    </w:p>
    <w:p w14:paraId="458E9E0F" w14:textId="77777777" w:rsidR="00C34731" w:rsidRPr="005B0D6E" w:rsidRDefault="00C34731">
      <w:pPr>
        <w:pStyle w:val="Standard"/>
        <w:jc w:val="both"/>
        <w:rPr>
          <w:rFonts w:hint="eastAsia"/>
          <w:sz w:val="22"/>
        </w:rPr>
      </w:pPr>
    </w:p>
    <w:p w14:paraId="0B5287FC" w14:textId="77777777" w:rsidR="00C34731" w:rsidRPr="005B0D6E" w:rsidRDefault="00C34731">
      <w:pPr>
        <w:pStyle w:val="Standard"/>
        <w:jc w:val="both"/>
        <w:rPr>
          <w:rFonts w:hint="eastAsia"/>
          <w:sz w:val="22"/>
        </w:rPr>
      </w:pPr>
    </w:p>
    <w:p w14:paraId="78377C8D" w14:textId="77777777" w:rsidR="00C34731" w:rsidRPr="005B0D6E" w:rsidRDefault="00C34731">
      <w:pPr>
        <w:pStyle w:val="Standard"/>
        <w:jc w:val="both"/>
        <w:rPr>
          <w:rFonts w:hint="eastAsia"/>
          <w:sz w:val="22"/>
        </w:rPr>
      </w:pPr>
    </w:p>
    <w:p w14:paraId="03B21B4C" w14:textId="77777777" w:rsidR="00C34731" w:rsidRPr="005B0D6E" w:rsidRDefault="00C34731">
      <w:pPr>
        <w:pStyle w:val="Standard"/>
        <w:rPr>
          <w:rFonts w:hint="eastAsia"/>
          <w:sz w:val="22"/>
        </w:rPr>
      </w:pPr>
    </w:p>
    <w:p w14:paraId="62CDDFA4" w14:textId="77777777" w:rsidR="00C34731" w:rsidRPr="005B0D6E" w:rsidRDefault="00C34731">
      <w:pPr>
        <w:pStyle w:val="Standard"/>
        <w:rPr>
          <w:rFonts w:hint="eastAsia"/>
          <w:sz w:val="22"/>
        </w:rPr>
      </w:pPr>
    </w:p>
    <w:p w14:paraId="0F0976CA" w14:textId="77777777" w:rsidR="00C34731" w:rsidRPr="005B0D6E" w:rsidRDefault="00E70DDF" w:rsidP="00FD5C22">
      <w:pPr>
        <w:pStyle w:val="Standard"/>
        <w:jc w:val="right"/>
        <w:rPr>
          <w:rFonts w:hint="eastAsia"/>
          <w:sz w:val="22"/>
        </w:rPr>
      </w:pPr>
      <w:r w:rsidRPr="005B0D6E">
        <w:rPr>
          <w:sz w:val="22"/>
        </w:rPr>
        <w:t xml:space="preserve">                                                                                                                                                                         (podpis zawodnika)</w:t>
      </w:r>
    </w:p>
    <w:sectPr w:rsidR="00C34731" w:rsidRPr="005B0D6E" w:rsidSect="00B1384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A51F" w14:textId="77777777" w:rsidR="00B1384F" w:rsidRDefault="00B1384F" w:rsidP="00C34731">
      <w:pPr>
        <w:rPr>
          <w:rFonts w:hint="eastAsia"/>
        </w:rPr>
      </w:pPr>
      <w:r>
        <w:separator/>
      </w:r>
    </w:p>
  </w:endnote>
  <w:endnote w:type="continuationSeparator" w:id="0">
    <w:p w14:paraId="3E744B3D" w14:textId="77777777" w:rsidR="00B1384F" w:rsidRDefault="00B1384F" w:rsidP="00C347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F87E" w14:textId="77777777" w:rsidR="00B1384F" w:rsidRDefault="00B1384F" w:rsidP="00C167EB">
      <w:pPr>
        <w:jc w:val="center"/>
        <w:rPr>
          <w:rFonts w:hint="eastAsia"/>
        </w:rPr>
      </w:pPr>
    </w:p>
  </w:footnote>
  <w:footnote w:type="continuationSeparator" w:id="0">
    <w:p w14:paraId="78440934" w14:textId="77777777" w:rsidR="00B1384F" w:rsidRDefault="00B1384F" w:rsidP="00C347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29"/>
    <w:rsid w:val="00023FAA"/>
    <w:rsid w:val="001747B2"/>
    <w:rsid w:val="00216153"/>
    <w:rsid w:val="002319BF"/>
    <w:rsid w:val="00286F2D"/>
    <w:rsid w:val="00367178"/>
    <w:rsid w:val="003C1AB0"/>
    <w:rsid w:val="003C5D3A"/>
    <w:rsid w:val="00466095"/>
    <w:rsid w:val="005B0D6E"/>
    <w:rsid w:val="00745243"/>
    <w:rsid w:val="007A069F"/>
    <w:rsid w:val="0091389E"/>
    <w:rsid w:val="00A22D3F"/>
    <w:rsid w:val="00AA0399"/>
    <w:rsid w:val="00B1384F"/>
    <w:rsid w:val="00B219E5"/>
    <w:rsid w:val="00BE1429"/>
    <w:rsid w:val="00C167EB"/>
    <w:rsid w:val="00C34731"/>
    <w:rsid w:val="00E70DDF"/>
    <w:rsid w:val="00EF3E16"/>
    <w:rsid w:val="00F46C69"/>
    <w:rsid w:val="00FC308C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5F62"/>
  <w15:docId w15:val="{53DE0A06-768F-42DF-B57F-C18B774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89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473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347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34731"/>
    <w:pPr>
      <w:spacing w:after="140" w:line="288" w:lineRule="auto"/>
    </w:pPr>
  </w:style>
  <w:style w:type="paragraph" w:styleId="Lista">
    <w:name w:val="List"/>
    <w:basedOn w:val="Textbody"/>
    <w:rsid w:val="00C34731"/>
  </w:style>
  <w:style w:type="paragraph" w:customStyle="1" w:styleId="Legenda1">
    <w:name w:val="Legenda1"/>
    <w:basedOn w:val="Standard"/>
    <w:rsid w:val="00C347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34731"/>
    <w:pPr>
      <w:suppressLineNumbers/>
    </w:pPr>
  </w:style>
  <w:style w:type="paragraph" w:customStyle="1" w:styleId="TableContents">
    <w:name w:val="Table Contents"/>
    <w:basedOn w:val="Standard"/>
    <w:rsid w:val="00C34731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0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D6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D6E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E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D6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D6E"/>
    <w:rPr>
      <w:rFonts w:ascii="Tahoma" w:hAnsi="Tahoma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zi\Desktop\Termy\SR%2017\Hot%20sommer%2013-14V17\ZG&#321;OSZENIE%20UCZESTNICTWA%20W%20MISTRZOSTWACH%20SAUNAMISTRZ&#211;W%20EKSTREMALN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ZGŁOSZENIE UCZESTNICTWA W MISTRZOSTWACH SAUNAMISTRZÓW EKSTREMALNYCH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Arczi</dc:creator>
  <cp:lastModifiedBy>Łukasz Gapiński</cp:lastModifiedBy>
  <cp:revision>2</cp:revision>
  <cp:lastPrinted>2017-03-06T12:44:00Z</cp:lastPrinted>
  <dcterms:created xsi:type="dcterms:W3CDTF">2024-05-09T13:28:00Z</dcterms:created>
  <dcterms:modified xsi:type="dcterms:W3CDTF">2024-05-09T13:28:00Z</dcterms:modified>
</cp:coreProperties>
</file>