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3" w:rsidRPr="004029FD" w:rsidRDefault="00E70DDF">
      <w:pPr>
        <w:pStyle w:val="Standard"/>
        <w:jc w:val="center"/>
        <w:rPr>
          <w:rFonts w:ascii="Times New Roman" w:hAnsi="Times New Roman" w:cs="Times New Roman"/>
          <w:b/>
        </w:rPr>
      </w:pPr>
      <w:r w:rsidRPr="004029FD">
        <w:rPr>
          <w:rFonts w:ascii="Times New Roman" w:hAnsi="Times New Roman" w:cs="Times New Roman"/>
          <w:b/>
        </w:rPr>
        <w:t xml:space="preserve">ZGŁOSZENIE UCZESTNICTWA </w:t>
      </w:r>
      <w:r w:rsidR="001B6D13" w:rsidRPr="004029FD">
        <w:rPr>
          <w:rFonts w:ascii="Times New Roman" w:hAnsi="Times New Roman" w:cs="Times New Roman"/>
          <w:b/>
        </w:rPr>
        <w:t>W TURNIEJU III SAUN</w:t>
      </w:r>
      <w:r w:rsidR="00CF1482" w:rsidRPr="004029FD">
        <w:rPr>
          <w:rFonts w:ascii="Times New Roman" w:hAnsi="Times New Roman" w:cs="Times New Roman"/>
          <w:b/>
        </w:rPr>
        <w:t xml:space="preserve"> </w:t>
      </w:r>
    </w:p>
    <w:p w:rsidR="00C34731" w:rsidRPr="004029FD" w:rsidRDefault="001F51F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RELAX</w:t>
      </w:r>
      <w:r w:rsidR="002319BF" w:rsidRPr="004029FD">
        <w:rPr>
          <w:rFonts w:ascii="Times New Roman" w:hAnsi="Times New Roman" w:cs="Times New Roman"/>
          <w:b/>
        </w:rPr>
        <w:t xml:space="preserve"> SOMMER CUP</w:t>
      </w:r>
    </w:p>
    <w:p w:rsidR="001B6D13" w:rsidRPr="004029FD" w:rsidRDefault="001F51FA" w:rsidP="001B6D1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29.11-1.12</w:t>
      </w:r>
      <w:r w:rsidR="001B6D13" w:rsidRPr="004029FD">
        <w:rPr>
          <w:rFonts w:ascii="Times New Roman" w:hAnsi="Times New Roman" w:cs="Times New Roman"/>
          <w:b/>
        </w:rPr>
        <w:t>.2024</w:t>
      </w: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62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5788"/>
      </w:tblGrid>
      <w:tr w:rsidR="00C34731" w:rsidRPr="004029FD" w:rsidTr="005B0D6E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 w:rsidP="001B6D13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OŚRODKA/FIRMY, W KTÓRYM PRACUJE ZAWODNIK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7EB" w:rsidRPr="004029FD" w:rsidRDefault="00C167EB" w:rsidP="005B0D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BD10FA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>Przesyłając zgłoszenie uczestnictwa, zgadzam się z</w:t>
      </w:r>
      <w:r w:rsidR="00BD10FA" w:rsidRPr="004029FD">
        <w:rPr>
          <w:rFonts w:ascii="Times New Roman" w:hAnsi="Times New Roman" w:cs="Times New Roman"/>
        </w:rPr>
        <w:t>:</w:t>
      </w:r>
      <w:r w:rsidR="00A72445" w:rsidRPr="004029FD">
        <w:rPr>
          <w:rFonts w:ascii="Times New Roman" w:hAnsi="Times New Roman" w:cs="Times New Roman"/>
        </w:rPr>
        <w:t xml:space="preserve"> </w:t>
      </w:r>
      <w:r w:rsidRPr="004029FD">
        <w:rPr>
          <w:rFonts w:ascii="Times New Roman" w:hAnsi="Times New Roman" w:cs="Times New Roman"/>
        </w:rPr>
        <w:t xml:space="preserve">Regulaminem </w:t>
      </w:r>
      <w:r w:rsidR="00BD10FA" w:rsidRPr="004029FD">
        <w:rPr>
          <w:rFonts w:ascii="Times New Roman" w:hAnsi="Times New Roman" w:cs="Times New Roman"/>
        </w:rPr>
        <w:t>Turnieju III Saun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Regulaminem Strefy Spa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Zasadami Oceniania</w:t>
      </w:r>
      <w:r w:rsidR="00A72445" w:rsidRPr="004029FD">
        <w:rPr>
          <w:rFonts w:ascii="Times New Roman" w:hAnsi="Times New Roman" w:cs="Times New Roman"/>
        </w:rPr>
        <w:t>.</w:t>
      </w:r>
    </w:p>
    <w:p w:rsidR="00BD10FA" w:rsidRPr="004029FD" w:rsidRDefault="00BD10FA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Wyrażam zgodę na nieodpłatne tworzenie materiałów filmowych, zdjęciowych i marketingowych podczas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na potrzeby dokumentacji wydarzenia i jego promocji, marketingu, również po </w:t>
      </w:r>
      <w:r w:rsidR="00A72445" w:rsidRPr="004029FD">
        <w:rPr>
          <w:rFonts w:ascii="Times New Roman" w:hAnsi="Times New Roman" w:cs="Times New Roman"/>
        </w:rPr>
        <w:t>T</w:t>
      </w:r>
      <w:r w:rsidRPr="004029FD">
        <w:rPr>
          <w:rFonts w:ascii="Times New Roman" w:hAnsi="Times New Roman" w:cs="Times New Roman"/>
        </w:rPr>
        <w:t xml:space="preserve">urnieju. Poprzez udział w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zgadzam się jako uczestnik imprezy nieodwołalnie na bezpłatne korzystanie z mojego wizerunku.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Wypełnienie formularza nie jest jednoznaczne z zakwalifikowaniem się do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 racji ograniczonej ilości miej</w:t>
      </w:r>
      <w:r w:rsidR="00CF1482" w:rsidRPr="004029FD">
        <w:rPr>
          <w:rFonts w:ascii="Times New Roman" w:hAnsi="Times New Roman" w:cs="Times New Roman"/>
        </w:rPr>
        <w:t xml:space="preserve">sc. Termin rejestracji upływa </w:t>
      </w:r>
      <w:r w:rsidR="00464B01" w:rsidRPr="00464B01">
        <w:rPr>
          <w:rFonts w:ascii="Times New Roman" w:hAnsi="Times New Roman" w:cs="Times New Roman"/>
          <w:highlight w:val="yellow"/>
        </w:rPr>
        <w:t>1</w:t>
      </w:r>
      <w:r w:rsidR="001F51FA">
        <w:rPr>
          <w:rFonts w:ascii="Times New Roman" w:hAnsi="Times New Roman" w:cs="Times New Roman"/>
          <w:highlight w:val="yellow"/>
        </w:rPr>
        <w:t>2</w:t>
      </w:r>
      <w:r w:rsidR="00CF1482" w:rsidRPr="00464B01">
        <w:rPr>
          <w:rFonts w:ascii="Times New Roman" w:hAnsi="Times New Roman" w:cs="Times New Roman"/>
          <w:highlight w:val="yellow"/>
        </w:rPr>
        <w:t xml:space="preserve"> </w:t>
      </w:r>
      <w:r w:rsidR="001F51FA">
        <w:rPr>
          <w:rFonts w:ascii="Times New Roman" w:hAnsi="Times New Roman" w:cs="Times New Roman"/>
          <w:highlight w:val="yellow"/>
        </w:rPr>
        <w:t>listopada</w:t>
      </w:r>
      <w:r w:rsidR="002319BF" w:rsidRPr="00464B01">
        <w:rPr>
          <w:rFonts w:ascii="Times New Roman" w:hAnsi="Times New Roman" w:cs="Times New Roman"/>
          <w:highlight w:val="yellow"/>
        </w:rPr>
        <w:t xml:space="preserve"> 20</w:t>
      </w:r>
      <w:r w:rsidR="003D5EA8" w:rsidRPr="00464B01">
        <w:rPr>
          <w:rFonts w:ascii="Times New Roman" w:hAnsi="Times New Roman" w:cs="Times New Roman"/>
          <w:highlight w:val="yellow"/>
        </w:rPr>
        <w:t>2</w:t>
      </w:r>
      <w:r w:rsidR="00464B01" w:rsidRPr="00464B01">
        <w:rPr>
          <w:rFonts w:ascii="Times New Roman" w:hAnsi="Times New Roman" w:cs="Times New Roman"/>
          <w:highlight w:val="yellow"/>
        </w:rPr>
        <w:t>4</w:t>
      </w:r>
      <w:r w:rsidRPr="00464B01">
        <w:rPr>
          <w:rFonts w:ascii="Times New Roman" w:hAnsi="Times New Roman" w:cs="Times New Roman"/>
          <w:highlight w:val="yellow"/>
        </w:rPr>
        <w:t>r.</w:t>
      </w:r>
      <w:r w:rsidRPr="004029FD">
        <w:rPr>
          <w:rFonts w:ascii="Times New Roman" w:hAnsi="Times New Roman" w:cs="Times New Roman"/>
        </w:rPr>
        <w:t xml:space="preserve"> Razem ze zgłoszeniem konieczne jest wysłanie zdjęcia Zawodnika (standard techniczny zdjęcia: zdjęcie na jednolitym tle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w wysokiej jakości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bez kompresji).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E70DDF" w:rsidP="00FD5C22">
      <w:pPr>
        <w:pStyle w:val="Standard"/>
        <w:jc w:val="right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A72445" w:rsidRPr="004029FD">
        <w:rPr>
          <w:rFonts w:ascii="Times New Roman" w:hAnsi="Times New Roman" w:cs="Times New Roman"/>
        </w:rPr>
        <w:t xml:space="preserve">                            </w:t>
      </w:r>
      <w:r w:rsidRPr="004029FD">
        <w:rPr>
          <w:rFonts w:ascii="Times New Roman" w:hAnsi="Times New Roman" w:cs="Times New Roman"/>
        </w:rPr>
        <w:t>(podpis zawodnika)</w:t>
      </w:r>
    </w:p>
    <w:sectPr w:rsidR="00C34731" w:rsidRPr="004029FD" w:rsidSect="00C347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B4" w:rsidRDefault="00F33BB4" w:rsidP="00C34731">
      <w:pPr>
        <w:rPr>
          <w:rFonts w:hint="eastAsia"/>
        </w:rPr>
      </w:pPr>
      <w:r>
        <w:separator/>
      </w:r>
    </w:p>
  </w:endnote>
  <w:endnote w:type="continuationSeparator" w:id="0">
    <w:p w:rsidR="00F33BB4" w:rsidRDefault="00F33BB4" w:rsidP="00C34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B4" w:rsidRDefault="00F33BB4" w:rsidP="00C167EB">
      <w:pPr>
        <w:jc w:val="center"/>
        <w:rPr>
          <w:rFonts w:hint="eastAsia"/>
        </w:rPr>
      </w:pPr>
    </w:p>
  </w:footnote>
  <w:footnote w:type="continuationSeparator" w:id="0">
    <w:p w:rsidR="00F33BB4" w:rsidRDefault="00F33BB4" w:rsidP="00C34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429"/>
    <w:rsid w:val="00023FAA"/>
    <w:rsid w:val="00077918"/>
    <w:rsid w:val="001747B2"/>
    <w:rsid w:val="001B6D13"/>
    <w:rsid w:val="001F51FA"/>
    <w:rsid w:val="002319BF"/>
    <w:rsid w:val="00286F2D"/>
    <w:rsid w:val="00367178"/>
    <w:rsid w:val="003C1AB0"/>
    <w:rsid w:val="003C5D3A"/>
    <w:rsid w:val="003D5EA8"/>
    <w:rsid w:val="004029FD"/>
    <w:rsid w:val="00464B01"/>
    <w:rsid w:val="00466095"/>
    <w:rsid w:val="00487757"/>
    <w:rsid w:val="00581F3D"/>
    <w:rsid w:val="005B0D6E"/>
    <w:rsid w:val="00616ED1"/>
    <w:rsid w:val="00696C66"/>
    <w:rsid w:val="006A48B3"/>
    <w:rsid w:val="0091389E"/>
    <w:rsid w:val="00A72445"/>
    <w:rsid w:val="00AA0399"/>
    <w:rsid w:val="00BD10FA"/>
    <w:rsid w:val="00BE1429"/>
    <w:rsid w:val="00C167EB"/>
    <w:rsid w:val="00C34731"/>
    <w:rsid w:val="00CF1482"/>
    <w:rsid w:val="00CF48BD"/>
    <w:rsid w:val="00D30B95"/>
    <w:rsid w:val="00E70DDF"/>
    <w:rsid w:val="00EF3E16"/>
    <w:rsid w:val="00F33BB4"/>
    <w:rsid w:val="00F46C69"/>
    <w:rsid w:val="00F72987"/>
    <w:rsid w:val="00FC308C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73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347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4731"/>
    <w:pPr>
      <w:spacing w:after="140" w:line="288" w:lineRule="auto"/>
    </w:pPr>
  </w:style>
  <w:style w:type="paragraph" w:styleId="Lista">
    <w:name w:val="List"/>
    <w:basedOn w:val="Textbody"/>
    <w:rsid w:val="00C34731"/>
  </w:style>
  <w:style w:type="paragraph" w:customStyle="1" w:styleId="Legenda1">
    <w:name w:val="Legenda1"/>
    <w:basedOn w:val="Standard"/>
    <w:rsid w:val="00C347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4731"/>
    <w:pPr>
      <w:suppressLineNumbers/>
    </w:pPr>
  </w:style>
  <w:style w:type="paragraph" w:customStyle="1" w:styleId="TableContents">
    <w:name w:val="Table Contents"/>
    <w:basedOn w:val="Standard"/>
    <w:rsid w:val="00C34731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D6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D6E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E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D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D6E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zi\Desktop\Termy\SR%2017\Hot%20sommer%2013-14V17\ZG&#321;OSZENIE%20UCZESTNICTWA%20W%20MISTRZOSTWACH%20SAUNAMISTRZ&#211;W%20EKSTREM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5DD0-3A2B-40EC-ADAE-6EFA635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21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Arczi</dc:creator>
  <cp:lastModifiedBy>Ania_P</cp:lastModifiedBy>
  <cp:revision>7</cp:revision>
  <cp:lastPrinted>2017-03-06T12:44:00Z</cp:lastPrinted>
  <dcterms:created xsi:type="dcterms:W3CDTF">2023-01-06T13:27:00Z</dcterms:created>
  <dcterms:modified xsi:type="dcterms:W3CDTF">2024-09-03T11:48:00Z</dcterms:modified>
</cp:coreProperties>
</file>